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CD623" w14:textId="77777777" w:rsidR="00B54473" w:rsidRPr="00B54473" w:rsidRDefault="00B54473" w:rsidP="00B54473">
      <w:pPr>
        <w:shd w:val="clear" w:color="auto" w:fill="89CECE"/>
        <w:spacing w:line="0" w:lineRule="auto"/>
        <w:rPr>
          <w:rFonts w:ascii="Arial" w:eastAsia="Times New Roman" w:hAnsi="Arial" w:cs="Arial"/>
          <w:color w:val="000000"/>
          <w:sz w:val="21"/>
          <w:szCs w:val="21"/>
          <w:lang w:val="de-DE" w:eastAsia="de-CH"/>
        </w:rPr>
      </w:pPr>
    </w:p>
    <w:p w14:paraId="053FAACD" w14:textId="77777777" w:rsidR="00B54473" w:rsidRPr="00B54473" w:rsidRDefault="00B54473" w:rsidP="00B54473">
      <w:pPr>
        <w:pStyle w:val="SfLHaupttitel"/>
        <w:rPr>
          <w:lang w:val="de-DE"/>
        </w:rPr>
      </w:pPr>
      <w:r w:rsidRPr="00B54473">
        <w:rPr>
          <w:lang w:val="de-DE"/>
        </w:rPr>
        <w:t xml:space="preserve">Erste Hilfe </w:t>
      </w:r>
      <w:proofErr w:type="spellStart"/>
      <w:r w:rsidRPr="00B54473">
        <w:rPr>
          <w:lang w:val="de-DE"/>
        </w:rPr>
        <w:t>Ma</w:t>
      </w:r>
      <w:r>
        <w:rPr>
          <w:lang w:val="de-DE"/>
        </w:rPr>
        <w:t>ss</w:t>
      </w:r>
      <w:r w:rsidRPr="00B54473">
        <w:rPr>
          <w:lang w:val="de-DE"/>
        </w:rPr>
        <w:t>nahmen</w:t>
      </w:r>
      <w:proofErr w:type="spellEnd"/>
      <w:r w:rsidRPr="00B54473">
        <w:rPr>
          <w:lang w:val="de-DE"/>
        </w:rPr>
        <w:t xml:space="preserve"> bei epileptischen Anfällen</w:t>
      </w:r>
      <w:r w:rsidRPr="00B54473">
        <w:rPr>
          <w:rStyle w:val="Funotenzeichen"/>
          <w:sz w:val="20"/>
          <w:szCs w:val="20"/>
          <w:lang w:val="de-DE"/>
        </w:rPr>
        <w:footnoteReference w:id="1"/>
      </w:r>
    </w:p>
    <w:p w14:paraId="768822C8" w14:textId="77777777" w:rsidR="00B54473" w:rsidRPr="00B54473" w:rsidRDefault="005C082D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</w:t>
      </w:r>
      <w:r w:rsidR="00C44298">
        <w:rPr>
          <w:rFonts w:eastAsia="Times New Roman" w:cs="Arial"/>
          <w:color w:val="000000"/>
          <w:sz w:val="24"/>
          <w:szCs w:val="24"/>
          <w:lang w:val="de-DE" w:eastAsia="de-CH"/>
        </w:rPr>
        <w:t>E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s nicht nötig bei jedem Anfall einen Notarzt zu rufen. Der Patient </w:t>
      </w:r>
      <w:proofErr w:type="spellStart"/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>weiss</w:t>
      </w:r>
      <w:proofErr w:type="spellEnd"/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am besten was zu tun ist und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du solltest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seine Wünsche respektieren, falls diese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dir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bekannt sind.  </w:t>
      </w:r>
    </w:p>
    <w:p w14:paraId="5FAB4838" w14:textId="77777777" w:rsidR="00B54473" w:rsidRPr="00B54473" w:rsidRDefault="00B54473" w:rsidP="00B54473">
      <w:pPr>
        <w:rPr>
          <w:rFonts w:eastAsia="Times New Roman" w:cs="Arial"/>
          <w:color w:val="000000"/>
          <w:sz w:val="2"/>
          <w:szCs w:val="24"/>
          <w:lang w:val="de-DE" w:eastAsia="de-CH"/>
        </w:rPr>
      </w:pPr>
    </w:p>
    <w:p w14:paraId="48FE6608" w14:textId="77777777" w:rsidR="00B54473" w:rsidRPr="00B54473" w:rsidRDefault="00BA6965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>
        <w:rPr>
          <w:rFonts w:ascii="Arial" w:hAnsi="Arial" w:cs="Arial"/>
          <w:noProof/>
          <w:color w:val="1A0DAB"/>
          <w:sz w:val="2"/>
          <w:szCs w:val="2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612BABC3" wp14:editId="63694E73">
            <wp:simplePos x="0" y="0"/>
            <wp:positionH relativeFrom="column">
              <wp:posOffset>-323850</wp:posOffset>
            </wp:positionH>
            <wp:positionV relativeFrom="paragraph">
              <wp:posOffset>174625</wp:posOffset>
            </wp:positionV>
            <wp:extent cx="6375977" cy="5372100"/>
            <wp:effectExtent l="0" t="0" r="6350" b="0"/>
            <wp:wrapNone/>
            <wp:docPr id="1" name="Grafik 1" descr="Bildergebnis für epileps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epilepsi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977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unotenzeichen"/>
          <w:rFonts w:eastAsia="Times New Roman" w:cs="Arial"/>
          <w:color w:val="000000"/>
          <w:sz w:val="24"/>
          <w:szCs w:val="24"/>
          <w:lang w:val="de-DE" w:eastAsia="de-CH"/>
        </w:rPr>
        <w:footnoteReference w:id="2"/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Bei </w:t>
      </w:r>
      <w:proofErr w:type="spellStart"/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>grossen</w:t>
      </w:r>
      <w:proofErr w:type="spellEnd"/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Anfällen unbekannter Personen, bzw. Herkunft,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macht es Sinn,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immer </w:t>
      </w:r>
      <w:r w:rsidR="00C44298">
        <w:rPr>
          <w:rFonts w:eastAsia="Times New Roman" w:cs="Arial"/>
          <w:color w:val="000000"/>
          <w:sz w:val="24"/>
          <w:szCs w:val="24"/>
          <w:lang w:val="de-DE" w:eastAsia="de-CH"/>
        </w:rPr>
        <w:t>144 an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rufen, </w:t>
      </w:r>
      <w:r w:rsidR="00C44298">
        <w:rPr>
          <w:rFonts w:eastAsia="Times New Roman" w:cs="Arial"/>
          <w:color w:val="000000"/>
          <w:sz w:val="24"/>
          <w:szCs w:val="24"/>
          <w:lang w:val="de-DE" w:eastAsia="de-CH"/>
        </w:rPr>
        <w:t>dieser kann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den Anfall am besten zuordnen und behandeln.  </w:t>
      </w:r>
    </w:p>
    <w:p w14:paraId="629D2B01" w14:textId="77777777" w:rsidR="00C44298" w:rsidRPr="005C082D" w:rsidRDefault="00C44298" w:rsidP="00B54473">
      <w:pPr>
        <w:rPr>
          <w:rFonts w:eastAsia="Times New Roman" w:cs="Lucida Sans Unicode"/>
          <w:b/>
          <w:bCs/>
          <w:sz w:val="12"/>
          <w:szCs w:val="28"/>
          <w:lang w:val="de-DE" w:eastAsia="de-CH"/>
        </w:rPr>
      </w:pPr>
    </w:p>
    <w:p w14:paraId="4287A6FF" w14:textId="77777777" w:rsidR="00B54473" w:rsidRPr="00B54473" w:rsidRDefault="00B54473" w:rsidP="00B54473">
      <w:pPr>
        <w:rPr>
          <w:rFonts w:eastAsia="Times New Roman" w:cs="Lucida Sans Unicode"/>
          <w:b/>
          <w:bCs/>
          <w:sz w:val="28"/>
          <w:szCs w:val="28"/>
          <w:lang w:val="de-DE" w:eastAsia="de-CH"/>
        </w:rPr>
      </w:pPr>
      <w:r w:rsidRPr="00B54473">
        <w:rPr>
          <w:rFonts w:eastAsia="Times New Roman" w:cs="Lucida Sans Unicode"/>
          <w:b/>
          <w:bCs/>
          <w:sz w:val="28"/>
          <w:szCs w:val="28"/>
          <w:lang w:val="de-DE" w:eastAsia="de-CH"/>
        </w:rPr>
        <w:t>Grand mal</w:t>
      </w:r>
    </w:p>
    <w:p w14:paraId="691E521C" w14:textId="77777777" w:rsidR="00B54473" w:rsidRPr="00B54473" w:rsidRDefault="00B54473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Ist der Patient Ihnen als Epileptiker bekannt und hat er sich beim Sturz nicht verletzt,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kannst du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erst einmal abwarten, in den meisten Fällen endet der Anfall nach ca. zwei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– drei 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>Minuten.</w:t>
      </w:r>
      <w:r w:rsidR="00BA6965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Falls bekannt, verabreiche ihm die ihm verordneten Medikamente.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Endet der Anfall nicht</w:t>
      </w:r>
      <w:r w:rsidR="00BA6965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, 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hat der Patient sich verletzt oder hat er keine bekannte Epilepsie,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solltest du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folgendes tun. </w:t>
      </w:r>
    </w:p>
    <w:p w14:paraId="4B40F555" w14:textId="77777777" w:rsidR="00B54473" w:rsidRPr="00B54473" w:rsidRDefault="00B54473" w:rsidP="00B54473">
      <w:pPr>
        <w:rPr>
          <w:rFonts w:eastAsia="Times New Roman" w:cs="Arial"/>
          <w:color w:val="000000"/>
          <w:sz w:val="2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"/>
          <w:szCs w:val="24"/>
          <w:lang w:val="de-DE" w:eastAsia="de-CH"/>
        </w:rPr>
        <w:t xml:space="preserve">  </w:t>
      </w:r>
    </w:p>
    <w:p w14:paraId="16108CB5" w14:textId="77777777" w:rsidR="00B54473" w:rsidRPr="00B54473" w:rsidRDefault="00EC5409" w:rsidP="00B54473">
      <w:pPr>
        <w:pStyle w:val="SfLAufzhlungPfeil"/>
        <w:rPr>
          <w:lang w:val="de-DE"/>
        </w:rPr>
      </w:pPr>
      <w:r>
        <w:rPr>
          <w:lang w:val="de-DE"/>
        </w:rPr>
        <w:t>Bewahre</w:t>
      </w:r>
      <w:r w:rsidR="00B54473" w:rsidRPr="00B54473">
        <w:rPr>
          <w:lang w:val="de-DE"/>
        </w:rPr>
        <w:t xml:space="preserve"> unbedingt Ruhe </w:t>
      </w:r>
    </w:p>
    <w:p w14:paraId="13F2B288" w14:textId="77777777" w:rsidR="00B54473" w:rsidRPr="00B54473" w:rsidRDefault="00EC5409" w:rsidP="00B54473">
      <w:pPr>
        <w:pStyle w:val="SfLAufzhlungPfeil"/>
        <w:rPr>
          <w:lang w:val="de-DE"/>
        </w:rPr>
      </w:pPr>
      <w:r>
        <w:rPr>
          <w:lang w:val="de-DE"/>
        </w:rPr>
        <w:t xml:space="preserve">Sprich den </w:t>
      </w:r>
      <w:r w:rsidR="00B54473" w:rsidRPr="00B54473">
        <w:rPr>
          <w:lang w:val="de-DE"/>
        </w:rPr>
        <w:t xml:space="preserve">Passanten an </w:t>
      </w:r>
      <w:r>
        <w:rPr>
          <w:lang w:val="de-DE"/>
        </w:rPr>
        <w:t>versprich, das du ihm helfen wirst und</w:t>
      </w:r>
      <w:r w:rsidR="00B54473" w:rsidRPr="00B54473">
        <w:rPr>
          <w:lang w:val="de-DE"/>
        </w:rPr>
        <w:t xml:space="preserve"> schicken </w:t>
      </w:r>
      <w:r>
        <w:rPr>
          <w:lang w:val="de-DE"/>
        </w:rPr>
        <w:t>die</w:t>
      </w:r>
      <w:r w:rsidR="00B54473" w:rsidRPr="00B54473">
        <w:rPr>
          <w:lang w:val="de-DE"/>
        </w:rPr>
        <w:t xml:space="preserve"> Gaffer weg. </w:t>
      </w:r>
    </w:p>
    <w:p w14:paraId="60B7B66A" w14:textId="77777777" w:rsidR="00B54473" w:rsidRP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 xml:space="preserve">Räume gefährliche Gegenstände aus dem Weg, an denen der Patient sich verletzen könnte. </w:t>
      </w:r>
    </w:p>
    <w:p w14:paraId="02DDE464" w14:textId="77777777" w:rsidR="00B54473" w:rsidRP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 xml:space="preserve">Lege ein Kissen, eine Jacke o.ä. unter den Kopf des Betroffenen. </w:t>
      </w:r>
    </w:p>
    <w:p w14:paraId="158F88AD" w14:textId="77777777" w:rsidR="00B54473" w:rsidRPr="00B54473" w:rsidRDefault="00EC5409" w:rsidP="00B54473">
      <w:pPr>
        <w:pStyle w:val="SfLAufzhlungPfeil"/>
        <w:rPr>
          <w:lang w:val="de-DE"/>
        </w:rPr>
      </w:pPr>
      <w:r>
        <w:rPr>
          <w:lang w:val="de-DE"/>
        </w:rPr>
        <w:t>Wenn möglich, schaue</w:t>
      </w:r>
      <w:r w:rsidR="00B54473" w:rsidRPr="00B54473">
        <w:rPr>
          <w:lang w:val="de-DE"/>
        </w:rPr>
        <w:t xml:space="preserve"> auf die Uhr und beobachten den Anfallsverlauf und die Symptome (das kann für den behandelnden Arzt sehr nützlich sein) </w:t>
      </w:r>
    </w:p>
    <w:p w14:paraId="3E7B1F1B" w14:textId="77777777" w:rsidR="00B54473" w:rsidRPr="00B54473" w:rsidRDefault="00EC5409" w:rsidP="00B54473">
      <w:pPr>
        <w:pStyle w:val="SfLAufzhlungPfeil"/>
        <w:rPr>
          <w:lang w:val="de-DE"/>
        </w:rPr>
      </w:pPr>
      <w:r>
        <w:rPr>
          <w:lang w:val="de-DE"/>
        </w:rPr>
        <w:t>Lockere</w:t>
      </w:r>
      <w:r w:rsidR="00B54473" w:rsidRPr="00B54473">
        <w:rPr>
          <w:lang w:val="de-DE"/>
        </w:rPr>
        <w:t xml:space="preserve"> einen engen Kragen oder Schal </w:t>
      </w:r>
    </w:p>
    <w:p w14:paraId="14651984" w14:textId="77777777" w:rsidR="00B54473" w:rsidRP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 xml:space="preserve">Nach dem Anfall kann es sinnvoll sein den Betroffenen in die stabile Seitenlage zu drehen und/oder ihn ausruhen zu lassen. </w:t>
      </w:r>
    </w:p>
    <w:p w14:paraId="0590941B" w14:textId="77777777" w:rsidR="00B54473" w:rsidRPr="00B54473" w:rsidRDefault="00B54473" w:rsidP="00B54473">
      <w:pPr>
        <w:rPr>
          <w:rFonts w:eastAsia="Times New Roman" w:cs="Arial"/>
          <w:color w:val="000000"/>
          <w:sz w:val="2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"/>
          <w:szCs w:val="24"/>
          <w:lang w:val="de-DE" w:eastAsia="de-CH"/>
        </w:rPr>
        <w:t xml:space="preserve">  </w:t>
      </w:r>
    </w:p>
    <w:p w14:paraId="168E774C" w14:textId="77777777" w:rsidR="00B54473" w:rsidRPr="00B54473" w:rsidRDefault="00B54473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>Normalerweise ist der Epilepsiepatient nur etwas bis 10 Minuten nach dem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Anfall leicht verwirrt. Bleibe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bitte solange bei ihm. Hält die Verwirrung weiterhin an,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nimm mit 144 Kontakt auf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. </w:t>
      </w:r>
    </w:p>
    <w:p w14:paraId="72836DE1" w14:textId="77777777" w:rsidR="00B54473" w:rsidRPr="00B54473" w:rsidRDefault="00B54473" w:rsidP="00B54473">
      <w:pPr>
        <w:rPr>
          <w:rFonts w:eastAsia="Times New Roman" w:cs="Arial"/>
          <w:color w:val="000000"/>
          <w:sz w:val="10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10"/>
          <w:szCs w:val="24"/>
          <w:lang w:val="de-DE" w:eastAsia="de-CH"/>
        </w:rPr>
        <w:t xml:space="preserve">  </w:t>
      </w:r>
    </w:p>
    <w:p w14:paraId="371B57AF" w14:textId="77777777" w:rsidR="00B54473" w:rsidRPr="00B54473" w:rsidRDefault="00B54473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Was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du</w:t>
      </w:r>
      <w:r w:rsidR="00770F69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auf </w:t>
      </w:r>
      <w:r w:rsidR="00EC5409">
        <w:rPr>
          <w:rFonts w:eastAsia="Times New Roman" w:cs="Arial"/>
          <w:b/>
          <w:bCs/>
          <w:color w:val="000000"/>
          <w:sz w:val="24"/>
          <w:szCs w:val="24"/>
          <w:lang w:val="de-DE" w:eastAsia="de-CH"/>
        </w:rPr>
        <w:t>keinen Fall tun solltest</w:t>
      </w:r>
      <w:r w:rsidRPr="00B54473">
        <w:rPr>
          <w:rFonts w:eastAsia="Times New Roman" w:cs="Arial"/>
          <w:b/>
          <w:bCs/>
          <w:color w:val="000000"/>
          <w:sz w:val="24"/>
          <w:szCs w:val="24"/>
          <w:lang w:val="de-DE" w:eastAsia="de-CH"/>
        </w:rPr>
        <w:t>: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</w:t>
      </w:r>
    </w:p>
    <w:p w14:paraId="2EFFB3A9" w14:textId="77777777" w:rsidR="00B54473" w:rsidRPr="00B54473" w:rsidRDefault="00B54473" w:rsidP="00B54473">
      <w:pPr>
        <w:rPr>
          <w:rFonts w:eastAsia="Times New Roman" w:cs="Arial"/>
          <w:color w:val="000000"/>
          <w:sz w:val="2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4"/>
          <w:szCs w:val="24"/>
          <w:lang w:val="de-DE" w:eastAsia="de-CH"/>
        </w:rPr>
        <w:t xml:space="preserve">  </w:t>
      </w:r>
    </w:p>
    <w:p w14:paraId="229C2121" w14:textId="77777777" w:rsidR="00B54473" w:rsidRP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 xml:space="preserve">Den Patienten fest halten  </w:t>
      </w:r>
    </w:p>
    <w:p w14:paraId="5AAFB472" w14:textId="77777777" w:rsidR="00B54473" w:rsidRPr="00B54473" w:rsidRDefault="00B54473" w:rsidP="00B54473">
      <w:pPr>
        <w:pStyle w:val="SfLAufzhlungPfeil"/>
        <w:rPr>
          <w:rFonts w:cs="Arial"/>
          <w:color w:val="000000"/>
          <w:sz w:val="7"/>
          <w:szCs w:val="21"/>
          <w:lang w:val="de-DE"/>
        </w:rPr>
      </w:pPr>
      <w:r w:rsidRPr="00B54473">
        <w:rPr>
          <w:lang w:val="de-DE"/>
        </w:rPr>
        <w:t>Etwas zwischen die Zähne schieben</w:t>
      </w:r>
      <w:r w:rsidRPr="00B54473">
        <w:rPr>
          <w:rFonts w:cs="Arial"/>
          <w:color w:val="000000"/>
          <w:sz w:val="7"/>
          <w:szCs w:val="21"/>
          <w:lang w:val="de-DE"/>
        </w:rPr>
        <w:t xml:space="preserve">  </w:t>
      </w:r>
    </w:p>
    <w:p w14:paraId="21AA61DE" w14:textId="77777777" w:rsidR="00C44298" w:rsidRPr="008736FF" w:rsidRDefault="00C44298" w:rsidP="00B54473">
      <w:pPr>
        <w:outlineLvl w:val="1"/>
        <w:rPr>
          <w:rFonts w:eastAsia="Times New Roman" w:cs="Lucida Sans Unicode"/>
          <w:b/>
          <w:bCs/>
          <w:sz w:val="12"/>
          <w:szCs w:val="28"/>
          <w:lang w:val="de-DE" w:eastAsia="de-CH"/>
        </w:rPr>
      </w:pPr>
    </w:p>
    <w:p w14:paraId="20793D12" w14:textId="77777777" w:rsidR="00B54473" w:rsidRPr="00B54473" w:rsidRDefault="00B54473" w:rsidP="00B54473">
      <w:pPr>
        <w:outlineLvl w:val="1"/>
        <w:rPr>
          <w:rFonts w:eastAsia="Times New Roman" w:cs="Lucida Sans Unicode"/>
          <w:b/>
          <w:bCs/>
          <w:sz w:val="28"/>
          <w:szCs w:val="28"/>
          <w:lang w:val="de-DE" w:eastAsia="de-CH"/>
        </w:rPr>
      </w:pPr>
      <w:r w:rsidRPr="00B54473">
        <w:rPr>
          <w:rFonts w:eastAsia="Times New Roman" w:cs="Lucida Sans Unicode"/>
          <w:b/>
          <w:bCs/>
          <w:sz w:val="28"/>
          <w:szCs w:val="28"/>
          <w:lang w:val="de-DE" w:eastAsia="de-CH"/>
        </w:rPr>
        <w:t>Absencen</w:t>
      </w:r>
      <w:r w:rsidR="005100C4">
        <w:rPr>
          <w:rFonts w:eastAsia="Times New Roman" w:cs="Lucida Sans Unicode"/>
          <w:b/>
          <w:bCs/>
          <w:sz w:val="28"/>
          <w:szCs w:val="28"/>
          <w:lang w:val="de-DE" w:eastAsia="de-CH"/>
        </w:rPr>
        <w:t xml:space="preserve"> / Petit mal </w:t>
      </w:r>
      <w:r w:rsidRPr="00B54473">
        <w:rPr>
          <w:rFonts w:eastAsia="Times New Roman" w:cs="Lucida Sans Unicode"/>
          <w:b/>
          <w:bCs/>
          <w:sz w:val="28"/>
          <w:szCs w:val="28"/>
          <w:lang w:val="de-DE" w:eastAsia="de-CH"/>
        </w:rPr>
        <w:t xml:space="preserve"> (</w:t>
      </w:r>
      <w:r w:rsidR="005100C4">
        <w:rPr>
          <w:rFonts w:eastAsia="Times New Roman" w:cs="Lucida Sans Unicode"/>
          <w:b/>
          <w:bCs/>
          <w:sz w:val="28"/>
          <w:szCs w:val="28"/>
          <w:lang w:val="de-DE" w:eastAsia="de-CH"/>
        </w:rPr>
        <w:t xml:space="preserve">kurze </w:t>
      </w:r>
      <w:r w:rsidRPr="00B54473">
        <w:rPr>
          <w:rFonts w:eastAsia="Times New Roman" w:cs="Lucida Sans Unicode"/>
          <w:b/>
          <w:bCs/>
          <w:sz w:val="28"/>
          <w:szCs w:val="28"/>
          <w:lang w:val="de-DE" w:eastAsia="de-CH"/>
        </w:rPr>
        <w:t>Abwesenheit)</w:t>
      </w:r>
    </w:p>
    <w:p w14:paraId="66289096" w14:textId="77777777" w:rsidR="00B54473" w:rsidRPr="00B54473" w:rsidRDefault="00B54473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Wenn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du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einen solchen Zustand bei Jemandem bemerk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st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, ist es sinnvoll einige Dinge zu beobachten. </w:t>
      </w:r>
      <w:r w:rsidRPr="00EC5409">
        <w:rPr>
          <w:rFonts w:eastAsia="Times New Roman" w:cs="Arial"/>
          <w:b/>
          <w:color w:val="000000"/>
          <w:sz w:val="24"/>
          <w:szCs w:val="24"/>
          <w:lang w:val="de-DE" w:eastAsia="de-CH"/>
        </w:rPr>
        <w:t>Ein Notruf ist nicht nötig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! </w:t>
      </w:r>
    </w:p>
    <w:p w14:paraId="3D3FBB69" w14:textId="77777777" w:rsidR="00B54473" w:rsidRPr="00B54473" w:rsidRDefault="00B54473" w:rsidP="00B54473">
      <w:pPr>
        <w:rPr>
          <w:rFonts w:eastAsia="Times New Roman" w:cs="Arial"/>
          <w:color w:val="000000"/>
          <w:sz w:val="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4"/>
          <w:szCs w:val="24"/>
          <w:lang w:val="de-DE" w:eastAsia="de-CH"/>
        </w:rPr>
        <w:t xml:space="preserve">  </w:t>
      </w:r>
    </w:p>
    <w:p w14:paraId="51057AB8" w14:textId="77777777" w:rsidR="00B54473" w:rsidRPr="00B54473" w:rsidRDefault="00EC5409" w:rsidP="00B54473">
      <w:pPr>
        <w:pStyle w:val="SfLAufzhlungPfeil"/>
        <w:rPr>
          <w:lang w:val="de-DE"/>
        </w:rPr>
      </w:pPr>
      <w:r>
        <w:rPr>
          <w:lang w:val="de-DE"/>
        </w:rPr>
        <w:t>Schaue</w:t>
      </w:r>
      <w:r w:rsidR="00B54473" w:rsidRPr="00B54473">
        <w:rPr>
          <w:lang w:val="de-DE"/>
        </w:rPr>
        <w:t xml:space="preserve"> </w:t>
      </w:r>
      <w:r>
        <w:rPr>
          <w:lang w:val="de-DE"/>
        </w:rPr>
        <w:t xml:space="preserve">auf die Uhr und notiere </w:t>
      </w:r>
      <w:r w:rsidR="00B54473" w:rsidRPr="00B54473">
        <w:rPr>
          <w:lang w:val="de-DE"/>
        </w:rPr>
        <w:t xml:space="preserve">die Dauer </w:t>
      </w:r>
      <w:r w:rsidR="00E0218C">
        <w:rPr>
          <w:rStyle w:val="Funotenzeichen"/>
          <w:lang w:val="de-DE"/>
        </w:rPr>
        <w:footnoteReference w:id="3"/>
      </w:r>
    </w:p>
    <w:p w14:paraId="5A41BAEF" w14:textId="77777777" w:rsidR="00B54473" w:rsidRP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 xml:space="preserve">Beobachte den Patienten </w:t>
      </w:r>
      <w:r w:rsidR="00EC5409">
        <w:rPr>
          <w:lang w:val="de-DE"/>
        </w:rPr>
        <w:t>und sprich leise und beruhigend mit ihm</w:t>
      </w:r>
    </w:p>
    <w:p w14:paraId="26AD57B7" w14:textId="77777777" w:rsidR="00B54473" w:rsidRPr="00B54473" w:rsidRDefault="00EC5409" w:rsidP="00B54473">
      <w:pPr>
        <w:pStyle w:val="SfLAufzhlungPfeil"/>
        <w:rPr>
          <w:lang w:val="de-DE"/>
        </w:rPr>
      </w:pPr>
      <w:r>
        <w:rPr>
          <w:lang w:val="de-DE"/>
        </w:rPr>
        <w:t>Warte den Anfall in Ruhe ab und lasse</w:t>
      </w:r>
      <w:r w:rsidR="00B54473" w:rsidRPr="00B54473">
        <w:rPr>
          <w:lang w:val="de-DE"/>
        </w:rPr>
        <w:t xml:space="preserve"> den Patienten währenddessen in Ruhe </w:t>
      </w:r>
      <w:r>
        <w:rPr>
          <w:lang w:val="de-DE"/>
        </w:rPr>
        <w:t>(das leise und ruhige sprechen stört ihn nicht)</w:t>
      </w:r>
    </w:p>
    <w:p w14:paraId="630AC8BE" w14:textId="77777777" w:rsidR="00B54473" w:rsidRPr="00B54473" w:rsidRDefault="00B54473" w:rsidP="00B54473">
      <w:pPr>
        <w:rPr>
          <w:rFonts w:eastAsia="Times New Roman" w:cs="Arial"/>
          <w:color w:val="000000"/>
          <w:sz w:val="2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"/>
          <w:szCs w:val="24"/>
          <w:lang w:val="de-DE" w:eastAsia="de-CH"/>
        </w:rPr>
        <w:t xml:space="preserve">  </w:t>
      </w:r>
    </w:p>
    <w:p w14:paraId="2FC402E2" w14:textId="77777777" w:rsidR="00B54473" w:rsidRPr="00B54473" w:rsidRDefault="00B54473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Wenn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du den Verlauf notiert hast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, hat der Patient wertvolle Anhaltspunkte für die Behandlung seines Arztes. </w:t>
      </w:r>
    </w:p>
    <w:p w14:paraId="0DAF541F" w14:textId="77777777" w:rsidR="00B54473" w:rsidRPr="00B54473" w:rsidRDefault="00B54473" w:rsidP="00B54473">
      <w:pPr>
        <w:rPr>
          <w:rFonts w:eastAsia="Times New Roman" w:cs="Arial"/>
          <w:color w:val="000000"/>
          <w:sz w:val="12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12"/>
          <w:szCs w:val="24"/>
          <w:lang w:val="de-DE" w:eastAsia="de-CH"/>
        </w:rPr>
        <w:t xml:space="preserve">  </w:t>
      </w:r>
    </w:p>
    <w:p w14:paraId="1A3AEFB2" w14:textId="77777777" w:rsidR="00B54473" w:rsidRPr="00B54473" w:rsidRDefault="00C44298" w:rsidP="00C44298">
      <w:pPr>
        <w:outlineLvl w:val="1"/>
        <w:rPr>
          <w:rFonts w:eastAsia="Times New Roman" w:cs="Lucida Sans Unicode"/>
          <w:b/>
          <w:bCs/>
          <w:sz w:val="28"/>
          <w:szCs w:val="28"/>
          <w:lang w:val="de-DE" w:eastAsia="de-CH"/>
        </w:rPr>
      </w:pPr>
      <w:r>
        <w:rPr>
          <w:rFonts w:eastAsia="Times New Roman" w:cs="Lucida Sans Unicode"/>
          <w:b/>
          <w:bCs/>
          <w:sz w:val="28"/>
          <w:szCs w:val="28"/>
          <w:lang w:val="de-DE" w:eastAsia="de-CH"/>
        </w:rPr>
        <w:t>Komplex fokale Anfälle</w:t>
      </w:r>
      <w:r w:rsidR="00B54473" w:rsidRPr="00B54473">
        <w:rPr>
          <w:rFonts w:eastAsia="Times New Roman" w:cs="Lucida Sans Unicode"/>
          <w:b/>
          <w:bCs/>
          <w:sz w:val="28"/>
          <w:szCs w:val="28"/>
          <w:lang w:val="de-DE" w:eastAsia="de-CH"/>
        </w:rPr>
        <w:t xml:space="preserve"> (verschiedenste Erscheinungsformen mit Bewusstseinsverlust, oder </w:t>
      </w:r>
      <w:r w:rsidR="006C2743">
        <w:rPr>
          <w:rFonts w:eastAsia="Times New Roman" w:cs="Lucida Sans Unicode"/>
          <w:b/>
          <w:bCs/>
          <w:sz w:val="28"/>
          <w:szCs w:val="28"/>
          <w:lang w:val="de-DE" w:eastAsia="de-CH"/>
        </w:rPr>
        <w:t>u</w:t>
      </w:r>
      <w:r w:rsidR="006C2743" w:rsidRPr="00B54473">
        <w:rPr>
          <w:rFonts w:eastAsia="Times New Roman" w:cs="Lucida Sans Unicode"/>
          <w:b/>
          <w:bCs/>
          <w:sz w:val="28"/>
          <w:szCs w:val="28"/>
          <w:lang w:val="de-DE" w:eastAsia="de-CH"/>
        </w:rPr>
        <w:t>m Dämmerung</w:t>
      </w:r>
      <w:r w:rsidR="00B54473" w:rsidRPr="00B54473">
        <w:rPr>
          <w:rFonts w:eastAsia="Times New Roman" w:cs="Lucida Sans Unicode"/>
          <w:b/>
          <w:bCs/>
          <w:sz w:val="28"/>
          <w:szCs w:val="28"/>
          <w:lang w:val="de-DE" w:eastAsia="de-CH"/>
        </w:rPr>
        <w:t>)</w:t>
      </w:r>
    </w:p>
    <w:p w14:paraId="620A4F9C" w14:textId="77777777" w:rsidR="00B54473" w:rsidRPr="00B54473" w:rsidRDefault="00B54473" w:rsidP="00B54473">
      <w:pPr>
        <w:rPr>
          <w:rFonts w:eastAsia="Times New Roman" w:cs="Arial"/>
          <w:sz w:val="6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6"/>
          <w:szCs w:val="24"/>
          <w:lang w:val="de-DE" w:eastAsia="de-CH"/>
        </w:rPr>
        <w:t xml:space="preserve">  </w:t>
      </w:r>
    </w:p>
    <w:p w14:paraId="409D0C9B" w14:textId="77777777" w:rsidR="00B54473" w:rsidRPr="00B54473" w:rsidRDefault="00B54473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Wie der Namen schon vermuten lässt, sind diese Anfälle sehr unterschiedlich. </w:t>
      </w:r>
    </w:p>
    <w:p w14:paraId="63F97697" w14:textId="77777777" w:rsidR="00B54473" w:rsidRPr="00B54473" w:rsidRDefault="00B54473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lastRenderedPageBreak/>
        <w:t xml:space="preserve">Manche Patienten krampfen und sind bei eingeschränktem Bewusstsein (dann ist der Notfallplan des Grand </w:t>
      </w:r>
      <w:proofErr w:type="spellStart"/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>mals</w:t>
      </w:r>
      <w:proofErr w:type="spellEnd"/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auf jeden Fall in Ordnung). </w:t>
      </w:r>
    </w:p>
    <w:p w14:paraId="7447685A" w14:textId="77777777" w:rsidR="00B54473" w:rsidRPr="00B54473" w:rsidRDefault="00B54473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Andere verhalten sich seltsam, laufen auf die </w:t>
      </w:r>
      <w:proofErr w:type="spellStart"/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>Strasse</w:t>
      </w:r>
      <w:proofErr w:type="spellEnd"/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oder tun Dinge die sich ihrer Kontrolle ent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ziehen. In diesem Fall versuche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bitte die Person sanft aus der Gefahrenzone zu bringen oder auch 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>dich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selbst, falls die Person unbewusst "handgreiflich" werden sollte.  </w:t>
      </w:r>
    </w:p>
    <w:p w14:paraId="727B3B4E" w14:textId="77777777" w:rsidR="00B54473" w:rsidRPr="00B54473" w:rsidRDefault="00B54473" w:rsidP="00B54473">
      <w:pPr>
        <w:rPr>
          <w:rFonts w:eastAsia="Times New Roman" w:cs="Arial"/>
          <w:color w:val="000000"/>
          <w:sz w:val="2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6"/>
          <w:szCs w:val="24"/>
          <w:lang w:val="de-DE" w:eastAsia="de-CH"/>
        </w:rPr>
        <w:t xml:space="preserve">  </w:t>
      </w:r>
    </w:p>
    <w:p w14:paraId="7C9F0DDA" w14:textId="77777777" w:rsidR="00B54473" w:rsidRP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 xml:space="preserve">in allen Fällen ist auch hier Ruhe wichtig </w:t>
      </w:r>
    </w:p>
    <w:p w14:paraId="7CE36166" w14:textId="77777777" w:rsidR="00B54473" w:rsidRPr="00B54473" w:rsidRDefault="00EC5409" w:rsidP="00B54473">
      <w:pPr>
        <w:pStyle w:val="SfLAufzhlungPfeil"/>
        <w:rPr>
          <w:lang w:val="de-DE"/>
        </w:rPr>
      </w:pPr>
      <w:r>
        <w:rPr>
          <w:lang w:val="de-DE"/>
        </w:rPr>
        <w:t>versuche</w:t>
      </w:r>
      <w:r w:rsidR="00B54473" w:rsidRPr="00B54473">
        <w:rPr>
          <w:lang w:val="de-DE"/>
        </w:rPr>
        <w:t xml:space="preserve">, falls erforderlich, die Lage sanft zu entschärfen- siehe oben </w:t>
      </w:r>
    </w:p>
    <w:p w14:paraId="3A1C73FA" w14:textId="77777777" w:rsidR="00B54473" w:rsidRPr="00B54473" w:rsidRDefault="00EC5409" w:rsidP="00B54473">
      <w:pPr>
        <w:pStyle w:val="SfLAufzhlungPfeil"/>
        <w:rPr>
          <w:lang w:val="de-DE"/>
        </w:rPr>
      </w:pPr>
      <w:r>
        <w:rPr>
          <w:lang w:val="de-DE"/>
        </w:rPr>
        <w:t>beobachte</w:t>
      </w:r>
      <w:r w:rsidR="00B54473" w:rsidRPr="00B54473">
        <w:rPr>
          <w:lang w:val="de-DE"/>
        </w:rPr>
        <w:t xml:space="preserve"> Zeit und Verlauf </w:t>
      </w:r>
    </w:p>
    <w:p w14:paraId="709A0347" w14:textId="77777777" w:rsidR="00B54473" w:rsidRPr="00EC5409" w:rsidRDefault="00B54473" w:rsidP="00B54473">
      <w:pPr>
        <w:pStyle w:val="SfLAufzhlungPfeil"/>
        <w:rPr>
          <w:b/>
          <w:lang w:val="de-DE"/>
        </w:rPr>
      </w:pPr>
      <w:r w:rsidRPr="00EC5409">
        <w:rPr>
          <w:b/>
          <w:lang w:val="de-DE"/>
        </w:rPr>
        <w:t xml:space="preserve">bei unbekannter Epilepsie, oder längerer Dauer - Notruf </w:t>
      </w:r>
      <w:r w:rsidR="00EC5409">
        <w:rPr>
          <w:b/>
          <w:lang w:val="de-DE"/>
        </w:rPr>
        <w:t>144</w:t>
      </w:r>
    </w:p>
    <w:p w14:paraId="5F7CA33E" w14:textId="77777777" w:rsidR="00B54473" w:rsidRPr="00B54473" w:rsidRDefault="00B54473" w:rsidP="00B54473">
      <w:pPr>
        <w:rPr>
          <w:rFonts w:eastAsia="Times New Roman" w:cs="Arial"/>
          <w:color w:val="000000"/>
          <w:sz w:val="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4"/>
          <w:szCs w:val="24"/>
          <w:lang w:val="de-DE" w:eastAsia="de-CH"/>
        </w:rPr>
        <w:t xml:space="preserve">  </w:t>
      </w:r>
    </w:p>
    <w:p w14:paraId="4B8F6374" w14:textId="77777777" w:rsidR="00B54473" w:rsidRPr="00B54473" w:rsidRDefault="00B54473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Auch wenn der Krampfende bewusstlos erscheint, </w:t>
      </w:r>
      <w:r>
        <w:rPr>
          <w:rFonts w:eastAsia="Times New Roman" w:cs="Arial"/>
          <w:color w:val="000000"/>
          <w:sz w:val="24"/>
          <w:szCs w:val="24"/>
          <w:lang w:val="de-DE" w:eastAsia="de-CH"/>
        </w:rPr>
        <w:t>wird der Patient</w:t>
      </w:r>
      <w:r w:rsidR="00EC5409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alles mit bekommen. Überlege 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also was </w:t>
      </w:r>
      <w:r w:rsidR="00770F69">
        <w:rPr>
          <w:rFonts w:eastAsia="Times New Roman" w:cs="Arial"/>
          <w:color w:val="000000"/>
          <w:sz w:val="24"/>
          <w:szCs w:val="24"/>
          <w:lang w:val="de-DE" w:eastAsia="de-CH"/>
        </w:rPr>
        <w:t>du sagst oder tust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! </w:t>
      </w:r>
      <w:r w:rsidR="00770F69">
        <w:rPr>
          <w:rFonts w:eastAsia="Times New Roman" w:cs="Arial"/>
          <w:color w:val="000000"/>
          <w:sz w:val="24"/>
          <w:szCs w:val="24"/>
          <w:lang w:val="de-DE" w:eastAsia="de-CH"/>
        </w:rPr>
        <w:t>Liebevolle Worte sind für den Epileptiker sehr hilfreich.</w:t>
      </w:r>
    </w:p>
    <w:p w14:paraId="56E7427D" w14:textId="77777777" w:rsidR="00B54473" w:rsidRPr="00B54473" w:rsidRDefault="00B54473" w:rsidP="00B54473">
      <w:pPr>
        <w:spacing w:line="360" w:lineRule="auto"/>
        <w:rPr>
          <w:rFonts w:eastAsia="Times New Roman" w:cs="Arial"/>
          <w:color w:val="000000"/>
          <w:sz w:val="12"/>
          <w:szCs w:val="20"/>
          <w:lang w:val="de-DE" w:eastAsia="de-CH"/>
        </w:rPr>
      </w:pPr>
      <w:r w:rsidRPr="00B54473">
        <w:rPr>
          <w:rFonts w:eastAsia="Times New Roman" w:cs="Arial"/>
          <w:color w:val="000000"/>
          <w:sz w:val="12"/>
          <w:szCs w:val="20"/>
          <w:lang w:val="de-DE" w:eastAsia="de-CH"/>
        </w:rPr>
        <w:t xml:space="preserve">    </w:t>
      </w:r>
    </w:p>
    <w:p w14:paraId="00EE9E17" w14:textId="77777777" w:rsidR="00B54473" w:rsidRPr="00B54473" w:rsidRDefault="00C44298" w:rsidP="00B54473">
      <w:pPr>
        <w:outlineLvl w:val="1"/>
        <w:rPr>
          <w:rFonts w:eastAsia="Times New Roman" w:cs="Lucida Sans Unicode"/>
          <w:b/>
          <w:bCs/>
          <w:sz w:val="28"/>
          <w:szCs w:val="28"/>
          <w:lang w:val="de-DE" w:eastAsia="de-CH"/>
        </w:rPr>
      </w:pPr>
      <w:r>
        <w:rPr>
          <w:rFonts w:eastAsia="Times New Roman" w:cs="Lucida Sans Unicode"/>
          <w:b/>
          <w:bCs/>
          <w:sz w:val="28"/>
          <w:szCs w:val="28"/>
          <w:lang w:val="de-DE" w:eastAsia="de-CH"/>
        </w:rPr>
        <w:t>Einfach fokale Anfälle</w:t>
      </w:r>
      <w:r w:rsidR="00B54473" w:rsidRPr="00B54473">
        <w:rPr>
          <w:rFonts w:eastAsia="Times New Roman" w:cs="Lucida Sans Unicode"/>
          <w:b/>
          <w:bCs/>
          <w:sz w:val="28"/>
          <w:szCs w:val="28"/>
          <w:lang w:val="de-DE" w:eastAsia="de-CH"/>
        </w:rPr>
        <w:t xml:space="preserve"> (z.B. krampfen eines Körperteils)</w:t>
      </w:r>
    </w:p>
    <w:p w14:paraId="5D338250" w14:textId="77777777" w:rsidR="00B54473" w:rsidRPr="00B54473" w:rsidRDefault="00B54473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>Da hier der Patient bei vo</w:t>
      </w:r>
      <w:r w:rsidR="00770F69">
        <w:rPr>
          <w:rFonts w:eastAsia="Times New Roman" w:cs="Arial"/>
          <w:color w:val="000000"/>
          <w:sz w:val="24"/>
          <w:szCs w:val="24"/>
          <w:lang w:val="de-DE" w:eastAsia="de-CH"/>
        </w:rPr>
        <w:t>llem Bewusstsein ist, überlasse</w:t>
      </w:r>
      <w:r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bitte auch dem Patienten die Entscheidungen was mit ihm passieren soll. </w:t>
      </w:r>
    </w:p>
    <w:p w14:paraId="1C1B2C7B" w14:textId="77777777" w:rsidR="00B54473" w:rsidRPr="00B54473" w:rsidRDefault="00B54473" w:rsidP="00B54473">
      <w:pPr>
        <w:rPr>
          <w:rFonts w:eastAsia="Times New Roman" w:cs="Arial"/>
          <w:color w:val="000000"/>
          <w:sz w:val="4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4"/>
          <w:szCs w:val="24"/>
          <w:lang w:val="de-DE" w:eastAsia="de-CH"/>
        </w:rPr>
        <w:t xml:space="preserve">  </w:t>
      </w:r>
    </w:p>
    <w:p w14:paraId="59861B76" w14:textId="77777777" w:rsidR="00B54473" w:rsidRPr="00B54473" w:rsidRDefault="00770F69" w:rsidP="00B54473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>
        <w:rPr>
          <w:rFonts w:eastAsia="Times New Roman" w:cs="Arial"/>
          <w:color w:val="000000"/>
          <w:sz w:val="24"/>
          <w:szCs w:val="24"/>
          <w:lang w:val="de-DE" w:eastAsia="de-CH"/>
        </w:rPr>
        <w:t>Was du tun kannst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: </w:t>
      </w:r>
    </w:p>
    <w:p w14:paraId="08D8613A" w14:textId="77777777" w:rsidR="00B54473" w:rsidRPr="00B54473" w:rsidRDefault="00B54473" w:rsidP="00B54473">
      <w:pPr>
        <w:rPr>
          <w:rFonts w:eastAsia="Times New Roman" w:cs="Arial"/>
          <w:color w:val="000000"/>
          <w:sz w:val="2"/>
          <w:szCs w:val="24"/>
          <w:lang w:val="de-DE" w:eastAsia="de-CH"/>
        </w:rPr>
      </w:pPr>
      <w:r w:rsidRPr="00B54473">
        <w:rPr>
          <w:rFonts w:eastAsia="Times New Roman" w:cs="Arial"/>
          <w:color w:val="000000"/>
          <w:sz w:val="2"/>
          <w:szCs w:val="24"/>
          <w:lang w:val="de-DE" w:eastAsia="de-CH"/>
        </w:rPr>
        <w:t xml:space="preserve">  </w:t>
      </w:r>
    </w:p>
    <w:p w14:paraId="70169C00" w14:textId="77777777" w:rsidR="00B54473" w:rsidRPr="00B54473" w:rsidRDefault="00770F69" w:rsidP="00B54473">
      <w:pPr>
        <w:pStyle w:val="SfLAufzhlungPfeil"/>
        <w:rPr>
          <w:lang w:val="de-DE"/>
        </w:rPr>
      </w:pPr>
      <w:r>
        <w:rPr>
          <w:lang w:val="de-DE"/>
        </w:rPr>
        <w:t>bleibe</w:t>
      </w:r>
      <w:r w:rsidR="00B54473" w:rsidRPr="00B54473">
        <w:rPr>
          <w:lang w:val="de-DE"/>
        </w:rPr>
        <w:t xml:space="preserve"> ganz normal und scheuchen </w:t>
      </w:r>
      <w:r>
        <w:rPr>
          <w:lang w:val="de-DE"/>
        </w:rPr>
        <w:t>die Gaffer weg. Bewohner und Mitarbeiter mit einbeziehen.</w:t>
      </w:r>
    </w:p>
    <w:p w14:paraId="2E6B931A" w14:textId="77777777" w:rsidR="00B54473" w:rsidRPr="00B54473" w:rsidRDefault="00770F69" w:rsidP="00B54473">
      <w:pPr>
        <w:pStyle w:val="SfLAufzhlungPfeil"/>
        <w:rPr>
          <w:lang w:val="de-DE"/>
        </w:rPr>
      </w:pPr>
      <w:r>
        <w:rPr>
          <w:lang w:val="de-DE"/>
        </w:rPr>
        <w:t>halte</w:t>
      </w:r>
      <w:r w:rsidR="00B54473" w:rsidRPr="00B54473">
        <w:rPr>
          <w:lang w:val="de-DE"/>
        </w:rPr>
        <w:t xml:space="preserve"> den Kampfenden nicht fest (z.B. die zitternde Hand) </w:t>
      </w:r>
    </w:p>
    <w:p w14:paraId="6FF723E2" w14:textId="77777777" w:rsidR="00B54473" w:rsidRPr="00B54473" w:rsidRDefault="00770F69" w:rsidP="00B54473">
      <w:pPr>
        <w:pStyle w:val="SfLAufzhlungPfeil"/>
        <w:rPr>
          <w:lang w:val="de-DE"/>
        </w:rPr>
      </w:pPr>
      <w:r>
        <w:rPr>
          <w:lang w:val="de-DE"/>
        </w:rPr>
        <w:t>schaue</w:t>
      </w:r>
      <w:r w:rsidR="00B54473" w:rsidRPr="00B54473">
        <w:rPr>
          <w:lang w:val="de-DE"/>
        </w:rPr>
        <w:t xml:space="preserve"> auf die Uhr und </w:t>
      </w:r>
      <w:r>
        <w:rPr>
          <w:lang w:val="de-DE"/>
        </w:rPr>
        <w:t>kontrolliere</w:t>
      </w:r>
      <w:r w:rsidR="00B54473" w:rsidRPr="00B54473">
        <w:rPr>
          <w:lang w:val="de-DE"/>
        </w:rPr>
        <w:t xml:space="preserve"> ob sich der Zustand des Patienten verändert. Fokale Anfälle können auch generalisieren, d.h. der Anfall breitet sich zu einem Grand mal (siehe oben) aus. Dann ist die erste Hilfe des Grand </w:t>
      </w:r>
      <w:proofErr w:type="spellStart"/>
      <w:r w:rsidR="00B54473" w:rsidRPr="00B54473">
        <w:rPr>
          <w:lang w:val="de-DE"/>
        </w:rPr>
        <w:t>mal</w:t>
      </w:r>
      <w:r w:rsidR="006C2743">
        <w:rPr>
          <w:lang w:val="de-DE"/>
        </w:rPr>
        <w:t>s</w:t>
      </w:r>
      <w:proofErr w:type="spellEnd"/>
      <w:r w:rsidR="00B54473" w:rsidRPr="00B54473">
        <w:rPr>
          <w:lang w:val="de-DE"/>
        </w:rPr>
        <w:t xml:space="preserve"> angezeigt. </w:t>
      </w:r>
    </w:p>
    <w:p w14:paraId="77289454" w14:textId="77777777" w:rsidR="00B54473" w:rsidRPr="00C44298" w:rsidRDefault="00B54473" w:rsidP="00C44298">
      <w:pPr>
        <w:pStyle w:val="SfLAufzhlungPfeil"/>
        <w:rPr>
          <w:lang w:val="de-DE"/>
        </w:rPr>
      </w:pPr>
      <w:r w:rsidRPr="00B54473">
        <w:rPr>
          <w:lang w:val="de-DE"/>
        </w:rPr>
        <w:t xml:space="preserve">Ansonsten ist dies kein Notfall und schnell vorüber      </w:t>
      </w:r>
    </w:p>
    <w:p w14:paraId="6ACF44D6" w14:textId="77777777" w:rsidR="008736FF" w:rsidRPr="008736FF" w:rsidRDefault="008736FF" w:rsidP="00B54473">
      <w:pPr>
        <w:rPr>
          <w:rFonts w:eastAsia="Times New Roman" w:cs="Helvetica"/>
          <w:b/>
          <w:kern w:val="36"/>
          <w:sz w:val="12"/>
          <w:szCs w:val="28"/>
          <w:lang w:val="de-DE" w:eastAsia="de-CH"/>
        </w:rPr>
      </w:pPr>
    </w:p>
    <w:p w14:paraId="2C90BC5B" w14:textId="77777777" w:rsidR="00B54473" w:rsidRPr="00B54473" w:rsidRDefault="00B54473" w:rsidP="00B54473">
      <w:pPr>
        <w:rPr>
          <w:rFonts w:eastAsia="Times New Roman" w:cs="Helvetica"/>
          <w:b/>
          <w:kern w:val="36"/>
          <w:sz w:val="28"/>
          <w:szCs w:val="28"/>
          <w:lang w:val="de-DE" w:eastAsia="de-CH"/>
        </w:rPr>
      </w:pPr>
      <w:r w:rsidRPr="00B54473">
        <w:rPr>
          <w:rFonts w:eastAsia="Times New Roman" w:cs="Helvetica"/>
          <w:b/>
          <w:kern w:val="36"/>
          <w:sz w:val="28"/>
          <w:szCs w:val="28"/>
          <w:lang w:val="de-DE" w:eastAsia="de-CH"/>
        </w:rPr>
        <w:t>Generell gilt:</w:t>
      </w:r>
    </w:p>
    <w:p w14:paraId="4796B737" w14:textId="77777777" w:rsidR="00B54473" w:rsidRPr="00B54473" w:rsidRDefault="00770F69" w:rsidP="00C44298">
      <w:pPr>
        <w:rPr>
          <w:rFonts w:eastAsia="Times New Roman" w:cs="Arial"/>
          <w:color w:val="000000"/>
          <w:sz w:val="24"/>
          <w:szCs w:val="24"/>
          <w:lang w:val="de-DE" w:eastAsia="de-CH"/>
        </w:rPr>
      </w:pPr>
      <w:r>
        <w:rPr>
          <w:rFonts w:eastAsia="Times New Roman" w:cs="Arial"/>
          <w:color w:val="000000"/>
          <w:sz w:val="24"/>
          <w:szCs w:val="24"/>
          <w:lang w:val="de-DE" w:eastAsia="de-CH"/>
        </w:rPr>
        <w:t>Behalte die Nerven und die Gelegenheit! J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ede Beobachtung </w:t>
      </w:r>
      <w:r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ist 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für den Arzt </w:t>
      </w:r>
      <w:r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oder 144 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>eine sehr wertvolle Hilfestellung um die Diagnose zu sichern oder eine Be</w:t>
      </w:r>
      <w:r>
        <w:rPr>
          <w:rFonts w:eastAsia="Times New Roman" w:cs="Arial"/>
          <w:color w:val="000000"/>
          <w:sz w:val="24"/>
          <w:szCs w:val="24"/>
          <w:lang w:val="de-DE" w:eastAsia="de-CH"/>
        </w:rPr>
        <w:t>handlung zu verbessern. Notiere,</w:t>
      </w:r>
      <w:r w:rsidR="00B54473" w:rsidRPr="00B54473">
        <w:rPr>
          <w:rFonts w:eastAsia="Times New Roman" w:cs="Arial"/>
          <w:color w:val="000000"/>
          <w:sz w:val="24"/>
          <w:szCs w:val="24"/>
          <w:lang w:val="de-DE" w:eastAsia="de-CH"/>
        </w:rPr>
        <w:t xml:space="preserve"> wenn möglich: </w:t>
      </w:r>
    </w:p>
    <w:p w14:paraId="7BFF8FBE" w14:textId="77777777" w:rsidR="00B54473" w:rsidRPr="00B54473" w:rsidRDefault="00BA6965" w:rsidP="00B54473">
      <w:pPr>
        <w:pStyle w:val="SfLAufzhlungPfeil"/>
        <w:rPr>
          <w:lang w:val="de-DE"/>
        </w:rPr>
      </w:pPr>
      <w:r>
        <w:rPr>
          <w:noProof/>
          <w:color w:val="00008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9F38038" wp14:editId="6D8ADA81">
            <wp:simplePos x="0" y="0"/>
            <wp:positionH relativeFrom="column">
              <wp:posOffset>3962400</wp:posOffset>
            </wp:positionH>
            <wp:positionV relativeFrom="paragraph">
              <wp:posOffset>3175</wp:posOffset>
            </wp:positionV>
            <wp:extent cx="1647190" cy="2289175"/>
            <wp:effectExtent l="0" t="0" r="0" b="0"/>
            <wp:wrapNone/>
            <wp:docPr id="5" name="Grafik 5" descr="http://www.epilepsie-saw.de/images/erstehilfe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pilepsie-saw.de/images/erstehilfe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473" w:rsidRPr="00B54473">
        <w:rPr>
          <w:lang w:val="de-DE"/>
        </w:rPr>
        <w:t xml:space="preserve">Dauer des Anfalls </w:t>
      </w:r>
    </w:p>
    <w:p w14:paraId="163A7944" w14:textId="77777777" w:rsidR="00B54473" w:rsidRP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 xml:space="preserve">Verlauf des Anfalls </w:t>
      </w:r>
    </w:p>
    <w:p w14:paraId="5C4AE850" w14:textId="77777777" w:rsidR="00B54473" w:rsidRP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 xml:space="preserve">Augen offen oder geschlossen </w:t>
      </w:r>
    </w:p>
    <w:p w14:paraId="40BF3142" w14:textId="77777777" w:rsidR="00B54473" w:rsidRP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 xml:space="preserve">Plötzlicher Beginn/Ende? </w:t>
      </w:r>
    </w:p>
    <w:p w14:paraId="01D195E9" w14:textId="77777777" w:rsidR="00B54473" w:rsidRP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>Bewuss</w:t>
      </w:r>
      <w:r w:rsidR="006C2743">
        <w:rPr>
          <w:lang w:val="de-DE"/>
        </w:rPr>
        <w:t>tl</w:t>
      </w:r>
      <w:r w:rsidRPr="00B54473">
        <w:rPr>
          <w:lang w:val="de-DE"/>
        </w:rPr>
        <w:t xml:space="preserve">osigkeit, </w:t>
      </w:r>
      <w:r w:rsidR="006C2743" w:rsidRPr="00B54473">
        <w:rPr>
          <w:lang w:val="de-DE"/>
        </w:rPr>
        <w:t>um dämmert</w:t>
      </w:r>
      <w:r w:rsidRPr="00B54473">
        <w:rPr>
          <w:lang w:val="de-DE"/>
        </w:rPr>
        <w:t xml:space="preserve"> oder voll orientiert? </w:t>
      </w:r>
    </w:p>
    <w:p w14:paraId="6070B275" w14:textId="77777777" w:rsidR="00B54473" w:rsidRDefault="00B54473" w:rsidP="00B54473">
      <w:pPr>
        <w:pStyle w:val="SfLAufzhlungPfeil"/>
        <w:rPr>
          <w:lang w:val="de-DE"/>
        </w:rPr>
      </w:pPr>
      <w:r w:rsidRPr="00B54473">
        <w:rPr>
          <w:lang w:val="de-DE"/>
        </w:rPr>
        <w:t xml:space="preserve">Gab es einen offenkundlichen Auslöser? </w:t>
      </w:r>
    </w:p>
    <w:p w14:paraId="5E7B0FCA" w14:textId="77777777" w:rsidR="00770F69" w:rsidRPr="00692B58" w:rsidRDefault="00770F69" w:rsidP="00770F69">
      <w:pPr>
        <w:pStyle w:val="SfLAufzhlungPfeil"/>
        <w:numPr>
          <w:ilvl w:val="0"/>
          <w:numId w:val="0"/>
        </w:numPr>
        <w:ind w:left="425"/>
        <w:rPr>
          <w:sz w:val="2"/>
          <w:lang w:val="de-DE"/>
        </w:rPr>
      </w:pPr>
    </w:p>
    <w:p w14:paraId="3219AEB2" w14:textId="77777777" w:rsidR="005428CE" w:rsidRPr="005428CE" w:rsidRDefault="005428CE" w:rsidP="00BA6965">
      <w:pPr>
        <w:pStyle w:val="SfLAufzhlungPfeil"/>
        <w:numPr>
          <w:ilvl w:val="0"/>
          <w:numId w:val="0"/>
        </w:numPr>
        <w:ind w:left="425"/>
        <w:jc w:val="right"/>
        <w:rPr>
          <w:sz w:val="8"/>
          <w:lang w:val="de-DE"/>
        </w:rPr>
      </w:pPr>
    </w:p>
    <w:p w14:paraId="1E4FB53D" w14:textId="77777777" w:rsidR="008736FF" w:rsidRPr="008736FF" w:rsidRDefault="008736FF" w:rsidP="005428CE">
      <w:pPr>
        <w:pStyle w:val="SfLAufzhlungPfeil"/>
        <w:numPr>
          <w:ilvl w:val="0"/>
          <w:numId w:val="0"/>
        </w:numPr>
        <w:ind w:left="425"/>
        <w:jc w:val="center"/>
        <w:rPr>
          <w:sz w:val="16"/>
          <w:lang w:val="de-DE"/>
        </w:rPr>
      </w:pPr>
      <w:r>
        <w:rPr>
          <w:rStyle w:val="Funotenzeichen"/>
          <w:sz w:val="16"/>
          <w:lang w:val="de-DE"/>
        </w:rPr>
        <w:footnoteReference w:id="4"/>
      </w:r>
    </w:p>
    <w:p w14:paraId="72E89F14" w14:textId="77777777" w:rsidR="00C44298" w:rsidRPr="008736FF" w:rsidRDefault="00C44298" w:rsidP="008736FF">
      <w:pPr>
        <w:pStyle w:val="SfLAufzhlungPfeil"/>
        <w:numPr>
          <w:ilvl w:val="0"/>
          <w:numId w:val="0"/>
        </w:numPr>
        <w:rPr>
          <w:sz w:val="2"/>
          <w:lang w:val="de-DE"/>
        </w:rPr>
      </w:pPr>
    </w:p>
    <w:sectPr w:rsidR="00C44298" w:rsidRPr="008736FF" w:rsidSect="00CC14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418" w:left="1560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497E7" w14:textId="77777777" w:rsidR="0083020E" w:rsidRDefault="0083020E" w:rsidP="00F449BD">
      <w:r>
        <w:separator/>
      </w:r>
    </w:p>
  </w:endnote>
  <w:endnote w:type="continuationSeparator" w:id="0">
    <w:p w14:paraId="536F237E" w14:textId="77777777" w:rsidR="0083020E" w:rsidRDefault="0083020E" w:rsidP="00F4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F6621" w14:textId="77777777" w:rsidR="00973919" w:rsidRDefault="009739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91182" w14:textId="77777777" w:rsidR="00D4334A" w:rsidRPr="00F910BB" w:rsidRDefault="00D4334A" w:rsidP="00CC14FD">
    <w:pPr>
      <w:pStyle w:val="Fuzeile"/>
      <w:pBdr>
        <w:top w:val="single" w:sz="4" w:space="1" w:color="808080" w:themeColor="background1" w:themeShade="80"/>
      </w:pBdr>
      <w:tabs>
        <w:tab w:val="clear" w:pos="9072"/>
        <w:tab w:val="left" w:pos="6804"/>
        <w:tab w:val="right" w:pos="9070"/>
      </w:tabs>
      <w:ind w:left="-709"/>
      <w:rPr>
        <w:sz w:val="6"/>
      </w:rPr>
    </w:pPr>
    <w:r w:rsidRPr="00F910BB">
      <w:rPr>
        <w:sz w:val="6"/>
      </w:rPr>
      <w:tab/>
    </w:r>
    <w:r w:rsidRPr="00F910BB">
      <w:rPr>
        <w:sz w:val="6"/>
      </w:rPr>
      <w:tab/>
    </w:r>
  </w:p>
  <w:p w14:paraId="60C17B52" w14:textId="651DEC40" w:rsidR="00D4334A" w:rsidRPr="00983961" w:rsidRDefault="00983961" w:rsidP="00FB32C8">
    <w:pPr>
      <w:pStyle w:val="Fuzeile"/>
      <w:tabs>
        <w:tab w:val="clear" w:pos="4536"/>
        <w:tab w:val="clear" w:pos="9072"/>
        <w:tab w:val="left" w:pos="-504"/>
        <w:tab w:val="right" w:pos="9498"/>
      </w:tabs>
      <w:ind w:left="-709"/>
      <w:rPr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©</w:t>
    </w:r>
    <w:r w:rsidR="00FB32C8">
      <w:rPr>
        <w:b/>
        <w:color w:val="808080" w:themeColor="background1" w:themeShade="80"/>
        <w:sz w:val="18"/>
        <w:szCs w:val="18"/>
      </w:rPr>
      <w:tab/>
    </w:r>
    <w:r w:rsidR="00D4334A" w:rsidRPr="00D4334A">
      <w:rPr>
        <w:b/>
        <w:color w:val="808080" w:themeColor="background1" w:themeShade="80"/>
        <w:sz w:val="18"/>
        <w:szCs w:val="18"/>
      </w:rPr>
      <w:t>Schule für Lebensrettung</w:t>
    </w:r>
    <w:r w:rsidR="004820E4">
      <w:rPr>
        <w:b/>
        <w:color w:val="808080" w:themeColor="background1" w:themeShade="80"/>
        <w:sz w:val="18"/>
        <w:szCs w:val="18"/>
      </w:rPr>
      <w:t xml:space="preserve"> | </w:t>
    </w:r>
    <w:r w:rsidR="004820E4">
      <w:rPr>
        <w:color w:val="808080" w:themeColor="background1" w:themeShade="80"/>
        <w:sz w:val="18"/>
        <w:szCs w:val="18"/>
      </w:rPr>
      <w:t>Anne Sabourdy,</w:t>
    </w:r>
    <w:r w:rsidR="00973919">
      <w:rPr>
        <w:color w:val="808080" w:themeColor="background1" w:themeShade="80"/>
        <w:sz w:val="18"/>
        <w:szCs w:val="18"/>
      </w:rPr>
      <w:t xml:space="preserve"> 3072 Ostermundigen</w:t>
    </w:r>
    <w:r>
      <w:rPr>
        <w:b/>
        <w:color w:val="808080" w:themeColor="background1" w:themeShade="80"/>
        <w:sz w:val="18"/>
        <w:szCs w:val="18"/>
      </w:rPr>
      <w:tab/>
    </w:r>
    <w:r w:rsidR="001F3ABA" w:rsidRPr="001F3ABA">
      <w:rPr>
        <w:sz w:val="18"/>
      </w:rPr>
      <w:fldChar w:fldCharType="begin"/>
    </w:r>
    <w:r w:rsidR="001F3ABA" w:rsidRPr="001F3ABA">
      <w:rPr>
        <w:sz w:val="18"/>
      </w:rPr>
      <w:instrText xml:space="preserve"> DATE  \* MERGEFORMAT </w:instrText>
    </w:r>
    <w:r w:rsidR="001F3ABA" w:rsidRPr="001F3ABA">
      <w:rPr>
        <w:sz w:val="18"/>
      </w:rPr>
      <w:fldChar w:fldCharType="separate"/>
    </w:r>
    <w:r w:rsidR="00BA7250" w:rsidRPr="00BA7250">
      <w:rPr>
        <w:rFonts w:cs="Arial"/>
        <w:noProof/>
        <w:color w:val="808080" w:themeColor="background1" w:themeShade="80"/>
        <w:sz w:val="18"/>
      </w:rPr>
      <w:t>2020-12-14</w:t>
    </w:r>
    <w:r w:rsidR="001F3ABA" w:rsidRPr="001F3ABA">
      <w:rPr>
        <w:rFonts w:cs="Arial"/>
        <w:noProof/>
        <w:color w:val="808080" w:themeColor="background1" w:themeShade="80"/>
        <w:sz w:val="18"/>
      </w:rPr>
      <w:fldChar w:fldCharType="end"/>
    </w:r>
    <w:r w:rsidR="00D4334A">
      <w:rPr>
        <w:color w:val="808080" w:themeColor="background1" w:themeShade="80"/>
        <w:sz w:val="18"/>
        <w:szCs w:val="18"/>
      </w:rPr>
      <w:br/>
    </w:r>
    <w:r w:rsidR="004820E4">
      <w:rPr>
        <w:color w:val="808080" w:themeColor="background1" w:themeShade="80"/>
        <w:sz w:val="18"/>
        <w:szCs w:val="18"/>
      </w:rPr>
      <w:tab/>
    </w:r>
    <w:r w:rsidR="00D4334A">
      <w:rPr>
        <w:color w:val="808080" w:themeColor="background1" w:themeShade="80"/>
        <w:sz w:val="18"/>
        <w:szCs w:val="18"/>
      </w:rPr>
      <w:t>076 567 14 62</w:t>
    </w:r>
    <w:r w:rsidR="004820E4">
      <w:rPr>
        <w:color w:val="808080" w:themeColor="background1" w:themeShade="80"/>
        <w:sz w:val="18"/>
        <w:szCs w:val="18"/>
      </w:rPr>
      <w:t xml:space="preserve"> |</w:t>
    </w:r>
    <w:r>
      <w:rPr>
        <w:color w:val="808080" w:themeColor="background1" w:themeShade="80"/>
        <w:sz w:val="18"/>
        <w:szCs w:val="18"/>
      </w:rPr>
      <w:t xml:space="preserve"> </w:t>
    </w:r>
    <w:r w:rsidR="00D4334A">
      <w:rPr>
        <w:color w:val="808080" w:themeColor="background1" w:themeShade="80"/>
        <w:sz w:val="18"/>
        <w:szCs w:val="18"/>
      </w:rPr>
      <w:t>info@basyk.ch</w:t>
    </w:r>
  </w:p>
  <w:p w14:paraId="79A4E37C" w14:textId="77777777" w:rsidR="00D4334A" w:rsidRDefault="00D433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BF0E" w14:textId="77777777" w:rsidR="00973919" w:rsidRDefault="009739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CE030" w14:textId="77777777" w:rsidR="0083020E" w:rsidRDefault="0083020E" w:rsidP="00F449BD">
      <w:r>
        <w:separator/>
      </w:r>
    </w:p>
  </w:footnote>
  <w:footnote w:type="continuationSeparator" w:id="0">
    <w:p w14:paraId="7B2438C5" w14:textId="77777777" w:rsidR="0083020E" w:rsidRDefault="0083020E" w:rsidP="00F449BD">
      <w:r>
        <w:continuationSeparator/>
      </w:r>
    </w:p>
  </w:footnote>
  <w:footnote w:id="1">
    <w:p w14:paraId="0C226239" w14:textId="77777777" w:rsidR="00B54473" w:rsidRPr="005C082D" w:rsidRDefault="00B54473">
      <w:pPr>
        <w:pStyle w:val="Funotentext"/>
        <w:rPr>
          <w:color w:val="A6A6A6" w:themeColor="background1" w:themeShade="A6"/>
        </w:rPr>
      </w:pPr>
      <w:r w:rsidRPr="005C082D">
        <w:rPr>
          <w:rStyle w:val="Funotenzeichen"/>
          <w:color w:val="A6A6A6" w:themeColor="background1" w:themeShade="A6"/>
        </w:rPr>
        <w:footnoteRef/>
      </w:r>
      <w:r w:rsidRPr="005C082D">
        <w:rPr>
          <w:color w:val="A6A6A6" w:themeColor="background1" w:themeShade="A6"/>
        </w:rPr>
        <w:t xml:space="preserve"> http://anfaelle.jimdo.com/erste-hilfe/</w:t>
      </w:r>
    </w:p>
  </w:footnote>
  <w:footnote w:id="2">
    <w:p w14:paraId="1E1ECC59" w14:textId="77777777" w:rsidR="00BA6965" w:rsidRDefault="00BA6965">
      <w:pPr>
        <w:pStyle w:val="Funotentext"/>
      </w:pPr>
      <w:r w:rsidRPr="00BA6965">
        <w:rPr>
          <w:rStyle w:val="Funotenzeichen"/>
          <w:color w:val="A6A6A6" w:themeColor="background1" w:themeShade="A6"/>
        </w:rPr>
        <w:footnoteRef/>
      </w:r>
      <w:r w:rsidRPr="00BA6965">
        <w:rPr>
          <w:color w:val="A6A6A6" w:themeColor="background1" w:themeShade="A6"/>
        </w:rPr>
        <w:t xml:space="preserve"> https://gesund.co.at/krankheitslexikon-epilepsie-10287/</w:t>
      </w:r>
    </w:p>
  </w:footnote>
  <w:footnote w:id="3">
    <w:p w14:paraId="1E92292F" w14:textId="77777777" w:rsidR="00E0218C" w:rsidRDefault="00E0218C">
      <w:pPr>
        <w:pStyle w:val="Funotentext"/>
      </w:pPr>
    </w:p>
  </w:footnote>
  <w:footnote w:id="4">
    <w:p w14:paraId="6842A20D" w14:textId="77777777" w:rsidR="008736FF" w:rsidRDefault="008736FF" w:rsidP="008736FF">
      <w:pPr>
        <w:pStyle w:val="Funotentext"/>
      </w:pPr>
      <w:r w:rsidRPr="008736FF">
        <w:rPr>
          <w:rStyle w:val="Funotenzeichen"/>
          <w:color w:val="A6A6A6" w:themeColor="background1" w:themeShade="A6"/>
        </w:rPr>
        <w:footnoteRef/>
      </w:r>
      <w:r w:rsidRPr="008736FF">
        <w:rPr>
          <w:color w:val="A6A6A6" w:themeColor="background1" w:themeShade="A6"/>
        </w:rPr>
        <w:t xml:space="preserve"> http://www.epilepsie-saw.de/erstehilfe.htm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9C3A" w14:textId="77777777" w:rsidR="00973919" w:rsidRDefault="009739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33B1B" w14:textId="1E2F2247" w:rsidR="00D4334A" w:rsidRPr="00F910BB" w:rsidRDefault="00A54C92" w:rsidP="00CC14FD">
    <w:pPr>
      <w:pStyle w:val="RossfeldKopf-undFusszeile"/>
      <w:pBdr>
        <w:bottom w:val="single" w:sz="4" w:space="1" w:color="808080" w:themeColor="background1" w:themeShade="80"/>
      </w:pBdr>
      <w:tabs>
        <w:tab w:val="clear" w:pos="9072"/>
        <w:tab w:val="right" w:pos="9498"/>
      </w:tabs>
      <w:ind w:left="-709"/>
      <w:rPr>
        <w:rStyle w:val="Seitenzahl"/>
        <w:rFonts w:cs="Arial"/>
        <w:sz w:val="6"/>
        <w:szCs w:val="6"/>
      </w:rPr>
    </w:pPr>
    <w:r>
      <w:rPr>
        <w:b/>
        <w:color w:val="808080" w:themeColor="background1" w:themeShade="80"/>
      </w:rPr>
      <w:fldChar w:fldCharType="begin"/>
    </w:r>
    <w:r>
      <w:rPr>
        <w:b/>
        <w:color w:val="808080" w:themeColor="background1" w:themeShade="80"/>
      </w:rPr>
      <w:instrText xml:space="preserve"> STYLEREF  SfL_Haupttitel  \* MERGEFORMAT </w:instrText>
    </w:r>
    <w:r>
      <w:rPr>
        <w:b/>
        <w:color w:val="808080" w:themeColor="background1" w:themeShade="80"/>
      </w:rPr>
      <w:fldChar w:fldCharType="separate"/>
    </w:r>
    <w:r w:rsidR="00BA7250">
      <w:rPr>
        <w:b/>
        <w:noProof/>
        <w:color w:val="808080" w:themeColor="background1" w:themeShade="80"/>
      </w:rPr>
      <w:t>Erste Hilfe Massnahmen bei epileptischen Anfällen</w:t>
    </w:r>
    <w:r>
      <w:rPr>
        <w:b/>
        <w:color w:val="808080" w:themeColor="background1" w:themeShade="80"/>
      </w:rPr>
      <w:fldChar w:fldCharType="end"/>
    </w:r>
    <w:r w:rsidR="00983961">
      <w:tab/>
    </w:r>
    <w:r w:rsidR="00983961">
      <w:tab/>
    </w:r>
    <w:r w:rsidR="001F3ABA" w:rsidRPr="001F3ABA">
      <w:rPr>
        <w:color w:val="808080" w:themeColor="background1" w:themeShade="80"/>
        <w:szCs w:val="18"/>
        <w:lang w:val="de-DE"/>
      </w:rPr>
      <w:t xml:space="preserve">Seite </w:t>
    </w:r>
    <w:r w:rsidR="001F3ABA" w:rsidRPr="001F3ABA">
      <w:rPr>
        <w:color w:val="808080" w:themeColor="background1" w:themeShade="80"/>
        <w:szCs w:val="18"/>
      </w:rPr>
      <w:fldChar w:fldCharType="begin"/>
    </w:r>
    <w:r w:rsidR="001F3ABA" w:rsidRPr="001F3ABA">
      <w:rPr>
        <w:color w:val="808080" w:themeColor="background1" w:themeShade="80"/>
        <w:szCs w:val="18"/>
      </w:rPr>
      <w:instrText>PAGE  \* Arabic  \* MERGEFORMAT</w:instrText>
    </w:r>
    <w:r w:rsidR="001F3ABA" w:rsidRPr="001F3ABA">
      <w:rPr>
        <w:color w:val="808080" w:themeColor="background1" w:themeShade="80"/>
        <w:szCs w:val="18"/>
      </w:rPr>
      <w:fldChar w:fldCharType="separate"/>
    </w:r>
    <w:r w:rsidR="00692B58" w:rsidRPr="00692B58">
      <w:rPr>
        <w:noProof/>
        <w:color w:val="808080" w:themeColor="background1" w:themeShade="80"/>
        <w:szCs w:val="18"/>
        <w:lang w:val="de-DE"/>
      </w:rPr>
      <w:t>2</w:t>
    </w:r>
    <w:r w:rsidR="001F3ABA" w:rsidRPr="001F3ABA">
      <w:rPr>
        <w:color w:val="808080" w:themeColor="background1" w:themeShade="80"/>
        <w:szCs w:val="18"/>
      </w:rPr>
      <w:fldChar w:fldCharType="end"/>
    </w:r>
    <w:r w:rsidR="001F3ABA" w:rsidRPr="001F3ABA">
      <w:rPr>
        <w:color w:val="808080" w:themeColor="background1" w:themeShade="80"/>
        <w:szCs w:val="18"/>
        <w:lang w:val="de-DE"/>
      </w:rPr>
      <w:t xml:space="preserve"> von </w:t>
    </w:r>
    <w:r w:rsidR="001F3ABA" w:rsidRPr="001F3ABA">
      <w:rPr>
        <w:color w:val="808080" w:themeColor="background1" w:themeShade="80"/>
        <w:szCs w:val="18"/>
      </w:rPr>
      <w:fldChar w:fldCharType="begin"/>
    </w:r>
    <w:r w:rsidR="001F3ABA" w:rsidRPr="001F3ABA">
      <w:rPr>
        <w:color w:val="808080" w:themeColor="background1" w:themeShade="80"/>
        <w:szCs w:val="18"/>
      </w:rPr>
      <w:instrText>NUMPAGES  \* Arabic  \* MERGEFORMAT</w:instrText>
    </w:r>
    <w:r w:rsidR="001F3ABA" w:rsidRPr="001F3ABA">
      <w:rPr>
        <w:color w:val="808080" w:themeColor="background1" w:themeShade="80"/>
        <w:szCs w:val="18"/>
      </w:rPr>
      <w:fldChar w:fldCharType="separate"/>
    </w:r>
    <w:r w:rsidR="00692B58" w:rsidRPr="00692B58">
      <w:rPr>
        <w:noProof/>
        <w:color w:val="808080" w:themeColor="background1" w:themeShade="80"/>
        <w:szCs w:val="18"/>
        <w:lang w:val="de-DE"/>
      </w:rPr>
      <w:t>2</w:t>
    </w:r>
    <w:r w:rsidR="001F3ABA" w:rsidRPr="001F3ABA">
      <w:rPr>
        <w:color w:val="808080" w:themeColor="background1" w:themeShade="80"/>
        <w:szCs w:val="18"/>
      </w:rPr>
      <w:fldChar w:fldCharType="end"/>
    </w:r>
    <w:r w:rsidR="00D4334A">
      <w:rPr>
        <w:rFonts w:cs="Arial"/>
      </w:rPr>
      <w:br/>
    </w:r>
    <w:r w:rsidR="00D4334A" w:rsidRPr="00F910BB">
      <w:rPr>
        <w:rFonts w:cs="Arial"/>
        <w:sz w:val="6"/>
        <w:szCs w:val="6"/>
      </w:rPr>
      <w:t xml:space="preserve"> </w:t>
    </w:r>
    <w:r w:rsidR="00D4334A" w:rsidRPr="00F910BB">
      <w:rPr>
        <w:rFonts w:cs="Arial"/>
        <w:sz w:val="6"/>
        <w:szCs w:val="6"/>
      </w:rPr>
      <w:tab/>
    </w:r>
    <w:r w:rsidR="00D4334A" w:rsidRPr="00F910BB">
      <w:rPr>
        <w:rStyle w:val="Seitenzahl"/>
        <w:rFonts w:cs="Arial"/>
        <w:sz w:val="6"/>
        <w:szCs w:val="6"/>
      </w:rPr>
      <w:tab/>
    </w:r>
  </w:p>
  <w:p w14:paraId="75BF7397" w14:textId="77777777" w:rsidR="00F449BD" w:rsidRDefault="00F449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0DBC2" w14:textId="77777777" w:rsidR="00973919" w:rsidRDefault="009739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7F569C3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BD8DA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D6786"/>
    <w:multiLevelType w:val="multilevel"/>
    <w:tmpl w:val="9F180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008B6"/>
    <w:multiLevelType w:val="multilevel"/>
    <w:tmpl w:val="9AAE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E14BC"/>
    <w:multiLevelType w:val="multilevel"/>
    <w:tmpl w:val="3240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6048F"/>
    <w:multiLevelType w:val="multilevel"/>
    <w:tmpl w:val="0DA8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90AB7"/>
    <w:multiLevelType w:val="multilevel"/>
    <w:tmpl w:val="4A307684"/>
    <w:lvl w:ilvl="0">
      <w:start w:val="1"/>
      <w:numFmt w:val="bullet"/>
      <w:pStyle w:val="SfLAufzhlungPfeil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16E7C"/>
    <w:multiLevelType w:val="hybridMultilevel"/>
    <w:tmpl w:val="AE42C2E4"/>
    <w:lvl w:ilvl="0" w:tplc="54687BF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1019C"/>
    <w:multiLevelType w:val="multilevel"/>
    <w:tmpl w:val="BD9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5015C"/>
    <w:multiLevelType w:val="multilevel"/>
    <w:tmpl w:val="AF8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F5071"/>
    <w:multiLevelType w:val="multilevel"/>
    <w:tmpl w:val="FF2497B6"/>
    <w:lvl w:ilvl="0">
      <w:start w:val="1"/>
      <w:numFmt w:val="decimal"/>
      <w:pStyle w:val="SfLAufzhlungZah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62816"/>
    <w:multiLevelType w:val="multilevel"/>
    <w:tmpl w:val="40B0F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73"/>
    <w:rsid w:val="0004180C"/>
    <w:rsid w:val="0006356A"/>
    <w:rsid w:val="00077ABF"/>
    <w:rsid w:val="00132E40"/>
    <w:rsid w:val="001B7B0C"/>
    <w:rsid w:val="001C3DD8"/>
    <w:rsid w:val="001F3ABA"/>
    <w:rsid w:val="002512A0"/>
    <w:rsid w:val="0025287D"/>
    <w:rsid w:val="002617CC"/>
    <w:rsid w:val="00266229"/>
    <w:rsid w:val="002F2763"/>
    <w:rsid w:val="003713D3"/>
    <w:rsid w:val="0037204E"/>
    <w:rsid w:val="00384977"/>
    <w:rsid w:val="004820E4"/>
    <w:rsid w:val="004F233A"/>
    <w:rsid w:val="005100C4"/>
    <w:rsid w:val="005428CE"/>
    <w:rsid w:val="005C082D"/>
    <w:rsid w:val="00623E49"/>
    <w:rsid w:val="00692B58"/>
    <w:rsid w:val="006C19A4"/>
    <w:rsid w:val="006C2743"/>
    <w:rsid w:val="00723C24"/>
    <w:rsid w:val="00770F69"/>
    <w:rsid w:val="0083020E"/>
    <w:rsid w:val="008736FF"/>
    <w:rsid w:val="00896302"/>
    <w:rsid w:val="008C5D9B"/>
    <w:rsid w:val="008D15C2"/>
    <w:rsid w:val="00965D03"/>
    <w:rsid w:val="00973919"/>
    <w:rsid w:val="00983961"/>
    <w:rsid w:val="009B7625"/>
    <w:rsid w:val="00A54C92"/>
    <w:rsid w:val="00AD5786"/>
    <w:rsid w:val="00AE7D93"/>
    <w:rsid w:val="00B54473"/>
    <w:rsid w:val="00BA6965"/>
    <w:rsid w:val="00BA7250"/>
    <w:rsid w:val="00BE3A73"/>
    <w:rsid w:val="00C259FA"/>
    <w:rsid w:val="00C44298"/>
    <w:rsid w:val="00C91944"/>
    <w:rsid w:val="00CC14FD"/>
    <w:rsid w:val="00D16373"/>
    <w:rsid w:val="00D20548"/>
    <w:rsid w:val="00D402DF"/>
    <w:rsid w:val="00D4334A"/>
    <w:rsid w:val="00D72D51"/>
    <w:rsid w:val="00DA6E88"/>
    <w:rsid w:val="00DD01FA"/>
    <w:rsid w:val="00E0218C"/>
    <w:rsid w:val="00E15242"/>
    <w:rsid w:val="00E835B9"/>
    <w:rsid w:val="00E9072B"/>
    <w:rsid w:val="00EC5409"/>
    <w:rsid w:val="00EE0F88"/>
    <w:rsid w:val="00F15149"/>
    <w:rsid w:val="00F449BD"/>
    <w:rsid w:val="00FA17A8"/>
    <w:rsid w:val="00F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81514D"/>
  <w15:docId w15:val="{8AD47F0C-260D-49BA-8A92-472F5E4E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5D03"/>
  </w:style>
  <w:style w:type="paragraph" w:styleId="berschrift1">
    <w:name w:val="heading 1"/>
    <w:basedOn w:val="Standard"/>
    <w:next w:val="Standard"/>
    <w:link w:val="berschrift1Zchn"/>
    <w:uiPriority w:val="9"/>
    <w:qFormat/>
    <w:rsid w:val="00252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2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B54473"/>
    <w:pPr>
      <w:spacing w:line="336" w:lineRule="auto"/>
      <w:jc w:val="center"/>
      <w:outlineLvl w:val="2"/>
    </w:pPr>
    <w:rPr>
      <w:rFonts w:ascii="Verdana" w:eastAsia="Times New Roman" w:hAnsi="Verdana" w:cs="Times New Roman"/>
      <w:b/>
      <w:bCs/>
      <w:color w:val="506300"/>
      <w:sz w:val="18"/>
      <w:szCs w:val="1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D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D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9B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F44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49BD"/>
  </w:style>
  <w:style w:type="paragraph" w:styleId="Fuzeile">
    <w:name w:val="footer"/>
    <w:basedOn w:val="Standard"/>
    <w:link w:val="FuzeileZchn"/>
    <w:unhideWhenUsed/>
    <w:rsid w:val="00F44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49BD"/>
  </w:style>
  <w:style w:type="character" w:styleId="Hyperlink">
    <w:name w:val="Hyperlink"/>
    <w:basedOn w:val="Absatz-Standardschriftart"/>
    <w:uiPriority w:val="99"/>
    <w:unhideWhenUsed/>
    <w:rsid w:val="00F449BD"/>
    <w:rPr>
      <w:color w:val="0000FF"/>
      <w:u w:val="single"/>
    </w:rPr>
  </w:style>
  <w:style w:type="character" w:styleId="Seitenzahl">
    <w:name w:val="page number"/>
    <w:basedOn w:val="Absatz-Standardschriftart"/>
    <w:rsid w:val="00D4334A"/>
  </w:style>
  <w:style w:type="paragraph" w:customStyle="1" w:styleId="RossfeldKopf-undFusszeile">
    <w:name w:val="Rossfeld Kopf- und Fusszeile"/>
    <w:basedOn w:val="Standard"/>
    <w:locked/>
    <w:rsid w:val="00D4334A"/>
    <w:pPr>
      <w:tabs>
        <w:tab w:val="center" w:pos="4536"/>
        <w:tab w:val="right" w:leader="dot" w:pos="9072"/>
      </w:tabs>
      <w:spacing w:before="120"/>
    </w:pPr>
    <w:rPr>
      <w:rFonts w:eastAsia="Times New Roman" w:cs="Times New Roman"/>
      <w:sz w:val="18"/>
      <w:szCs w:val="20"/>
      <w:lang w:eastAsia="de-DE"/>
    </w:rPr>
  </w:style>
  <w:style w:type="paragraph" w:customStyle="1" w:styleId="SfLHaupttitel">
    <w:name w:val="SfL_Haupttitel"/>
    <w:basedOn w:val="berschrift1"/>
    <w:qFormat/>
    <w:rsid w:val="00CC14FD"/>
    <w:pPr>
      <w:spacing w:before="30"/>
      <w:jc w:val="both"/>
    </w:pPr>
    <w:rPr>
      <w:rFonts w:asciiTheme="minorHAnsi" w:eastAsia="Times New Roman" w:hAnsiTheme="minorHAnsi" w:cstheme="minorHAnsi"/>
      <w:color w:val="auto"/>
      <w:sz w:val="36"/>
      <w:szCs w:val="36"/>
      <w:lang w:eastAsia="de-CH"/>
    </w:rPr>
  </w:style>
  <w:style w:type="paragraph" w:customStyle="1" w:styleId="SfLTitel">
    <w:name w:val="SfL_Titel"/>
    <w:basedOn w:val="berschrift2"/>
    <w:qFormat/>
    <w:rsid w:val="00CC14FD"/>
    <w:pPr>
      <w:spacing w:before="240" w:after="120"/>
    </w:pPr>
    <w:rPr>
      <w:rFonts w:asciiTheme="minorHAnsi" w:eastAsia="Times New Roman" w:hAnsiTheme="minorHAnsi" w:cstheme="minorHAnsi"/>
      <w:bCs w:val="0"/>
      <w:color w:val="auto"/>
      <w:sz w:val="24"/>
      <w:szCs w:val="24"/>
      <w:lang w:eastAsia="de-CH"/>
    </w:rPr>
  </w:style>
  <w:style w:type="paragraph" w:customStyle="1" w:styleId="SfLAufzhlungPfeil">
    <w:name w:val="SfL_Aufzählung_Pfeil"/>
    <w:basedOn w:val="Aufzhlungszeichen"/>
    <w:qFormat/>
    <w:rsid w:val="00CC14FD"/>
    <w:pPr>
      <w:numPr>
        <w:numId w:val="4"/>
      </w:numPr>
      <w:tabs>
        <w:tab w:val="clear" w:pos="720"/>
      </w:tabs>
      <w:spacing w:before="30" w:line="276" w:lineRule="auto"/>
      <w:ind w:left="425" w:hanging="425"/>
    </w:pPr>
    <w:rPr>
      <w:rFonts w:eastAsia="Times New Roman" w:cstheme="minorHAnsi"/>
      <w:sz w:val="24"/>
      <w:szCs w:val="24"/>
      <w:lang w:eastAsia="de-CH"/>
    </w:rPr>
  </w:style>
  <w:style w:type="paragraph" w:customStyle="1" w:styleId="SfLAufzhlungZahl">
    <w:name w:val="SfL_Aufzählung_Zahl"/>
    <w:basedOn w:val="Aufzhlungszeichen2"/>
    <w:qFormat/>
    <w:rsid w:val="00CC14FD"/>
    <w:pPr>
      <w:numPr>
        <w:numId w:val="3"/>
      </w:numPr>
      <w:tabs>
        <w:tab w:val="clear" w:pos="720"/>
      </w:tabs>
      <w:spacing w:before="30" w:line="276" w:lineRule="auto"/>
      <w:ind w:left="425" w:hanging="425"/>
    </w:pPr>
    <w:rPr>
      <w:rFonts w:eastAsia="Times New Roman" w:cstheme="minorHAnsi"/>
      <w:sz w:val="24"/>
      <w:szCs w:val="24"/>
      <w:lang w:eastAsia="de-CH"/>
    </w:rPr>
  </w:style>
  <w:style w:type="paragraph" w:customStyle="1" w:styleId="SfLStandard">
    <w:name w:val="SfL_Standard"/>
    <w:basedOn w:val="Standard"/>
    <w:qFormat/>
    <w:rsid w:val="00CC14FD"/>
    <w:pPr>
      <w:spacing w:before="75"/>
    </w:pPr>
    <w:rPr>
      <w:rFonts w:eastAsia="Times New Roman" w:cstheme="minorHAnsi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2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ufzhlungszeichen">
    <w:name w:val="List Bullet"/>
    <w:basedOn w:val="Standard"/>
    <w:uiPriority w:val="99"/>
    <w:semiHidden/>
    <w:unhideWhenUsed/>
    <w:rsid w:val="0025287D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5287D"/>
    <w:pPr>
      <w:numPr>
        <w:numId w:val="7"/>
      </w:numPr>
      <w:contextualSpacing/>
    </w:pPr>
  </w:style>
  <w:style w:type="paragraph" w:customStyle="1" w:styleId="SfLStandartTabelle">
    <w:name w:val="SfL_Standart_Tabelle"/>
    <w:basedOn w:val="SfLStandard"/>
    <w:qFormat/>
    <w:rsid w:val="00CC14FD"/>
    <w:pPr>
      <w:spacing w:before="0"/>
    </w:pPr>
  </w:style>
  <w:style w:type="paragraph" w:customStyle="1" w:styleId="SfLFussnote">
    <w:name w:val="SfL_Fussnote"/>
    <w:basedOn w:val="Funotentext"/>
    <w:qFormat/>
    <w:rsid w:val="003713D3"/>
    <w:pPr>
      <w:tabs>
        <w:tab w:val="left" w:pos="227"/>
      </w:tabs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13D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13D3"/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4473"/>
    <w:rPr>
      <w:rFonts w:ascii="Verdana" w:eastAsia="Times New Roman" w:hAnsi="Verdana" w:cs="Times New Roman"/>
      <w:b/>
      <w:bCs/>
      <w:color w:val="506300"/>
      <w:sz w:val="18"/>
      <w:szCs w:val="18"/>
      <w:lang w:eastAsia="de-CH"/>
    </w:rPr>
  </w:style>
  <w:style w:type="character" w:styleId="Fett">
    <w:name w:val="Strong"/>
    <w:basedOn w:val="Absatz-Standardschriftart"/>
    <w:uiPriority w:val="22"/>
    <w:qFormat/>
    <w:rsid w:val="00B5447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54473"/>
    <w:pPr>
      <w:spacing w:line="360" w:lineRule="auto"/>
    </w:pPr>
    <w:rPr>
      <w:rFonts w:ascii="Arial" w:eastAsia="Times New Roman" w:hAnsi="Arial" w:cs="Arial"/>
      <w:color w:val="000000"/>
      <w:sz w:val="21"/>
      <w:szCs w:val="21"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B54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0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83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imgres?imgurl=http%3A%2F%2Fgesund.co.at%2Fwp-content%2Fuploads%2F2009%2F06%2Fepilepsie.jpg&amp;imgrefurl=https%3A%2F%2Fgesund.co.at%2Fkrankheitslexikon-epilepsie-10287%2F&amp;docid=-3gLUcaimoWtDM&amp;tbnid=ziowaLvEJI1gCM%3A&amp;vet=10ahUKEwjOw6fMy47kAhUux4UKHV-4DOYQMwiQASgzMDM..i&amp;w=235&amp;h=198&amp;bih=887&amp;biw=1200&amp;q=epilepsie&amp;ved=0ahUKEwjOw6fMy47kAhUux4UKHV-4DOYQMwiQASgzMDM&amp;iact=mrc&amp;uact=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Dokumente\DATEIEN\Anne\USB\00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C62B-617F-41C7-998C-B9744720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</Template>
  <TotalTime>0</TotalTime>
  <Pages>2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Sabourdy</dc:creator>
  <cp:lastModifiedBy>Anne Sabourdy</cp:lastModifiedBy>
  <cp:revision>11</cp:revision>
  <cp:lastPrinted>2015-10-26T15:04:00Z</cp:lastPrinted>
  <dcterms:created xsi:type="dcterms:W3CDTF">2016-02-07T13:58:00Z</dcterms:created>
  <dcterms:modified xsi:type="dcterms:W3CDTF">2020-12-14T16:38:00Z</dcterms:modified>
</cp:coreProperties>
</file>